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AEE" w:rsidRDefault="00C26AEE">
      <w:r>
        <w:t>IF NECESSARY, USE WORDS</w:t>
      </w:r>
    </w:p>
    <w:p w:rsidR="00C26AEE" w:rsidRDefault="00C26AEE">
      <w:r>
        <w:t>By: Chris Stoker</w:t>
      </w:r>
    </w:p>
    <w:p w:rsidR="00C26AEE" w:rsidRDefault="00C26AEE">
      <w:r>
        <w:t>For Youth Councils Training Day, 2011</w:t>
      </w:r>
    </w:p>
    <w:p w:rsidR="00C26AEE" w:rsidRDefault="00C26AEE"/>
    <w:p w:rsidR="00C26AEE" w:rsidRPr="00A327F8" w:rsidRDefault="00C26AEE">
      <w:pPr>
        <w:rPr>
          <w:b/>
        </w:rPr>
      </w:pPr>
      <w:r>
        <w:rPr>
          <w:b/>
        </w:rPr>
        <w:t>Three, Four and Five</w:t>
      </w:r>
      <w:r w:rsidRPr="00A327F8">
        <w:rPr>
          <w:b/>
        </w:rPr>
        <w:t xml:space="preserve"> all briefly play two characters, to be distinguished by costuming changes.  Cheerleading outfits, a Letter Jacket are the only “specific” costumes.  The rest can be average teenager-wear.  There are 3 potential endings, meeting planners and performers can determine the most appropriate.</w:t>
      </w:r>
    </w:p>
    <w:p w:rsidR="00C26AEE" w:rsidRDefault="00C26AEE"/>
    <w:p w:rsidR="00C26AEE" w:rsidRPr="00A327F8" w:rsidRDefault="00C26AEE">
      <w:pPr>
        <w:rPr>
          <w:b/>
          <w:u w:val="single"/>
        </w:rPr>
      </w:pPr>
      <w:r w:rsidRPr="00A327F8">
        <w:rPr>
          <w:b/>
          <w:u w:val="single"/>
        </w:rPr>
        <w:t>CAST:</w:t>
      </w:r>
    </w:p>
    <w:p w:rsidR="00C26AEE" w:rsidRPr="00A327F8" w:rsidRDefault="00C26AEE">
      <w:r>
        <w:rPr>
          <w:b/>
        </w:rPr>
        <w:t xml:space="preserve">ONE </w:t>
      </w:r>
      <w:r w:rsidRPr="00A327F8">
        <w:rPr>
          <w:b/>
        </w:rPr>
        <w:t xml:space="preserve">: </w:t>
      </w:r>
      <w:r w:rsidRPr="00A327F8">
        <w:t>Well-meaning “Evanga-teen”</w:t>
      </w:r>
    </w:p>
    <w:p w:rsidR="00C26AEE" w:rsidRPr="00A327F8" w:rsidRDefault="00C26AEE">
      <w:r>
        <w:rPr>
          <w:b/>
        </w:rPr>
        <w:t>TWO</w:t>
      </w:r>
      <w:r w:rsidRPr="00A327F8">
        <w:rPr>
          <w:b/>
        </w:rPr>
        <w:t>:</w:t>
      </w:r>
      <w:r w:rsidRPr="00A327F8">
        <w:t xml:space="preserve"> </w:t>
      </w:r>
      <w:r>
        <w:t>ONE’S</w:t>
      </w:r>
      <w:r w:rsidRPr="00A327F8">
        <w:t xml:space="preserve"> best friend and voice of reason</w:t>
      </w:r>
    </w:p>
    <w:p w:rsidR="00C26AEE" w:rsidRPr="00A327F8" w:rsidRDefault="00C26AEE">
      <w:r>
        <w:rPr>
          <w:b/>
        </w:rPr>
        <w:t>THREE</w:t>
      </w:r>
      <w:r w:rsidRPr="00A327F8">
        <w:rPr>
          <w:b/>
        </w:rPr>
        <w:t>:</w:t>
      </w:r>
      <w:r w:rsidRPr="00A327F8">
        <w:t xml:space="preserve">  Average Teenage Girl, Cheerleader</w:t>
      </w:r>
    </w:p>
    <w:p w:rsidR="00C26AEE" w:rsidRPr="00A327F8" w:rsidRDefault="00C26AEE">
      <w:r>
        <w:rPr>
          <w:b/>
        </w:rPr>
        <w:t>FOUR</w:t>
      </w:r>
      <w:r w:rsidRPr="00A327F8">
        <w:rPr>
          <w:b/>
        </w:rPr>
        <w:t>:</w:t>
      </w:r>
      <w:r w:rsidRPr="00A327F8">
        <w:t xml:space="preserve">  Average Teenage Girl 2, Complacent Teen</w:t>
      </w:r>
    </w:p>
    <w:p w:rsidR="00C26AEE" w:rsidRPr="00A327F8" w:rsidRDefault="00C26AEE">
      <w:r>
        <w:rPr>
          <w:b/>
        </w:rPr>
        <w:t>FIVE</w:t>
      </w:r>
      <w:r w:rsidRPr="00A327F8">
        <w:rPr>
          <w:b/>
        </w:rPr>
        <w:t>:</w:t>
      </w:r>
      <w:r w:rsidRPr="00A327F8">
        <w:t xml:space="preserve">  Varsity Athlete, Struggling Student</w:t>
      </w:r>
    </w:p>
    <w:p w:rsidR="00C26AEE" w:rsidRDefault="00C26AEE">
      <w:pPr>
        <w:rPr>
          <w:b/>
        </w:rPr>
      </w:pPr>
    </w:p>
    <w:p w:rsidR="00C26AEE" w:rsidRDefault="00C26AEE">
      <w:r>
        <w:rPr>
          <w:i/>
        </w:rPr>
        <w:t xml:space="preserve">(As lights come up, </w:t>
      </w:r>
      <w:r>
        <w:rPr>
          <w:b/>
          <w:i/>
        </w:rPr>
        <w:t>ONE</w:t>
      </w:r>
      <w:r>
        <w:rPr>
          <w:i/>
        </w:rPr>
        <w:t xml:space="preserve"> stands on a cube, Center.  He is dressed in all black and his head is down, dramatically.  After a pause, he lifts his head and speaks.)</w:t>
      </w:r>
    </w:p>
    <w:p w:rsidR="00C26AEE" w:rsidRDefault="00C26AEE"/>
    <w:p w:rsidR="00C26AEE" w:rsidRPr="00FF1E73" w:rsidRDefault="00C26AEE">
      <w:pPr>
        <w:rPr>
          <w:i/>
        </w:rPr>
      </w:pPr>
      <w:r>
        <w:rPr>
          <w:b/>
        </w:rPr>
        <w:t xml:space="preserve">ONE:  </w:t>
      </w:r>
      <w:r>
        <w:rPr>
          <w:i/>
        </w:rPr>
        <w:t>(Dramatically)</w:t>
      </w:r>
    </w:p>
    <w:p w:rsidR="00C26AEE" w:rsidRDefault="00C26AEE">
      <w:r>
        <w:t>Then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w:t>
      </w:r>
    </w:p>
    <w:p w:rsidR="00C26AEE" w:rsidRDefault="00C26AEE"/>
    <w:p w:rsidR="00C26AEE" w:rsidRPr="00260481" w:rsidRDefault="00C26AEE">
      <w:r>
        <w:rPr>
          <w:b/>
          <w:i/>
        </w:rPr>
        <w:t>TWO</w:t>
      </w:r>
      <w:r>
        <w:rPr>
          <w:i/>
        </w:rPr>
        <w:t xml:space="preserve"> enters SR.</w:t>
      </w:r>
    </w:p>
    <w:p w:rsidR="00C26AEE" w:rsidRDefault="00C26AEE"/>
    <w:p w:rsidR="00C26AEE" w:rsidRPr="00260481" w:rsidRDefault="00C26AEE">
      <w:pPr>
        <w:rPr>
          <w:b/>
        </w:rPr>
      </w:pPr>
      <w:r>
        <w:rPr>
          <w:b/>
        </w:rPr>
        <w:t>ONE:</w:t>
      </w:r>
    </w:p>
    <w:p w:rsidR="00C26AEE" w:rsidRDefault="00C26AEE">
      <w:r>
        <w:t>In the beginning was the Word, and the Word was with God, and the Word was God.  He was with God in the beginning…</w:t>
      </w:r>
    </w:p>
    <w:p w:rsidR="00C26AEE" w:rsidRDefault="00C26AEE"/>
    <w:p w:rsidR="00C26AEE" w:rsidRPr="00260481" w:rsidRDefault="00C26AEE">
      <w:pPr>
        <w:rPr>
          <w:i/>
        </w:rPr>
      </w:pPr>
      <w:r>
        <w:rPr>
          <w:b/>
        </w:rPr>
        <w:t xml:space="preserve">TWO:  </w:t>
      </w:r>
      <w:r>
        <w:rPr>
          <w:i/>
        </w:rPr>
        <w:t>(stage whisper)</w:t>
      </w:r>
    </w:p>
    <w:p w:rsidR="00C26AEE" w:rsidRDefault="00C26AEE">
      <w:r>
        <w:t xml:space="preserve">Hey! Hey! (Use name) </w:t>
      </w:r>
    </w:p>
    <w:p w:rsidR="00C26AEE" w:rsidRDefault="00C26AEE"/>
    <w:p w:rsidR="00C26AEE" w:rsidRPr="00260481" w:rsidRDefault="00C26AEE" w:rsidP="00260481">
      <w:pPr>
        <w:rPr>
          <w:i/>
        </w:rPr>
      </w:pPr>
      <w:r w:rsidRPr="00FF1E73">
        <w:rPr>
          <w:i/>
        </w:rPr>
        <w:t>(</w:t>
      </w:r>
      <w:r>
        <w:rPr>
          <w:b/>
          <w:i/>
        </w:rPr>
        <w:t>THREE</w:t>
      </w:r>
      <w:r>
        <w:rPr>
          <w:i/>
        </w:rPr>
        <w:t xml:space="preserve"> enters from SR, listens to ONE for a few moments and starts texting, then “recording” ONE with cell phone camera.)</w:t>
      </w:r>
    </w:p>
    <w:p w:rsidR="00C26AEE" w:rsidRDefault="00C26AEE">
      <w:pPr>
        <w:rPr>
          <w:b/>
        </w:rPr>
      </w:pPr>
    </w:p>
    <w:p w:rsidR="00C26AEE" w:rsidRDefault="00C26AEE">
      <w:r>
        <w:rPr>
          <w:b/>
        </w:rPr>
        <w:t>ONE:</w:t>
      </w:r>
    </w:p>
    <w:p w:rsidR="00C26AEE" w:rsidRDefault="00C26AEE">
      <w:r>
        <w:t>Through him all things were made; without him nothing was made that has been made.   In him was life…</w:t>
      </w:r>
    </w:p>
    <w:p w:rsidR="00C26AEE" w:rsidRDefault="00C26AEE"/>
    <w:p w:rsidR="00C26AEE" w:rsidRDefault="00C26AEE">
      <w:pPr>
        <w:rPr>
          <w:i/>
        </w:rPr>
      </w:pPr>
      <w:r>
        <w:rPr>
          <w:b/>
        </w:rPr>
        <w:t xml:space="preserve">TWO:  </w:t>
      </w:r>
      <w:r>
        <w:rPr>
          <w:i/>
        </w:rPr>
        <w:t>(crossing to right in front of ONE)</w:t>
      </w:r>
    </w:p>
    <w:p w:rsidR="00C26AEE" w:rsidRDefault="00C26AEE">
      <w:r>
        <w:t>What are you doing?</w:t>
      </w:r>
    </w:p>
    <w:p w:rsidR="00C26AEE" w:rsidRDefault="00C26AEE"/>
    <w:p w:rsidR="00C26AEE" w:rsidRPr="00260481" w:rsidRDefault="00C26AEE">
      <w:pPr>
        <w:rPr>
          <w:i/>
        </w:rPr>
      </w:pPr>
      <w:r>
        <w:rPr>
          <w:b/>
        </w:rPr>
        <w:t>ONE:</w:t>
      </w:r>
      <w:r>
        <w:t xml:space="preserve">  </w:t>
      </w:r>
      <w:r>
        <w:rPr>
          <w:i/>
        </w:rPr>
        <w:t>(leaning left and right to see, and be seen, around TWO.)</w:t>
      </w:r>
    </w:p>
    <w:p w:rsidR="00C26AEE" w:rsidRDefault="00C26AEE">
      <w:r>
        <w:t>…and that life was the light of all mankind.  The light shines in the darkness, and the darkness has not overcome it.</w:t>
      </w:r>
    </w:p>
    <w:p w:rsidR="00C26AEE" w:rsidRDefault="00C26AEE">
      <w:pPr>
        <w:rPr>
          <w:b/>
        </w:rPr>
      </w:pPr>
    </w:p>
    <w:p w:rsidR="00C26AEE" w:rsidRDefault="00C26AEE">
      <w:pPr>
        <w:rPr>
          <w:b/>
        </w:rPr>
      </w:pPr>
    </w:p>
    <w:p w:rsidR="00C26AEE" w:rsidRDefault="00C26AEE">
      <w:r>
        <w:rPr>
          <w:b/>
        </w:rPr>
        <w:t>TWO:</w:t>
      </w:r>
    </w:p>
    <w:p w:rsidR="00C26AEE" w:rsidRDefault="00C26AEE">
      <w:r>
        <w:t>Get down from there.  What in God’s name is going on?</w:t>
      </w:r>
    </w:p>
    <w:p w:rsidR="00C26AEE" w:rsidRDefault="00C26AEE"/>
    <w:p w:rsidR="00C26AEE" w:rsidRDefault="00C26AEE">
      <w:pPr>
        <w:rPr>
          <w:b/>
        </w:rPr>
      </w:pPr>
      <w:r>
        <w:rPr>
          <w:b/>
        </w:rPr>
        <w:t>ONE:</w:t>
      </w:r>
    </w:p>
    <w:p w:rsidR="00C26AEE" w:rsidRDefault="00C26AEE">
      <w:r>
        <w:t>Exactly</w:t>
      </w:r>
    </w:p>
    <w:p w:rsidR="00C26AEE" w:rsidRDefault="00C26AEE"/>
    <w:p w:rsidR="00C26AEE" w:rsidRDefault="00C26AEE">
      <w:pPr>
        <w:rPr>
          <w:i/>
        </w:rPr>
      </w:pPr>
      <w:r>
        <w:rPr>
          <w:i/>
        </w:rPr>
        <w:t xml:space="preserve">(TWO finally manages to pull ONE down off the cube.  They cross to SL.  </w:t>
      </w:r>
      <w:r>
        <w:rPr>
          <w:b/>
          <w:i/>
        </w:rPr>
        <w:t xml:space="preserve">FOUR </w:t>
      </w:r>
      <w:r>
        <w:rPr>
          <w:i/>
        </w:rPr>
        <w:t>enters SR, near THREE.)</w:t>
      </w:r>
    </w:p>
    <w:p w:rsidR="00C26AEE" w:rsidRDefault="00C26AEE"/>
    <w:p w:rsidR="00C26AEE" w:rsidRDefault="00C26AEE">
      <w:r>
        <w:rPr>
          <w:b/>
        </w:rPr>
        <w:t>FOUR:</w:t>
      </w:r>
    </w:p>
    <w:p w:rsidR="00C26AEE" w:rsidRDefault="00C26AEE">
      <w:r>
        <w:t>I Sooooo got your text in study hall.  What’s happening?</w:t>
      </w:r>
    </w:p>
    <w:p w:rsidR="00C26AEE" w:rsidRDefault="00C26AEE"/>
    <w:p w:rsidR="00C26AEE" w:rsidRDefault="00C26AEE">
      <w:r>
        <w:rPr>
          <w:b/>
        </w:rPr>
        <w:t>THREE:</w:t>
      </w:r>
    </w:p>
    <w:p w:rsidR="00C26AEE" w:rsidRDefault="00C26AEE">
      <w:r>
        <w:t>You wouldn’t believe it if I told you.  But that weird, tall guy was standing on that box and quoting Shakespeare or something.</w:t>
      </w:r>
    </w:p>
    <w:p w:rsidR="00C26AEE" w:rsidRDefault="00C26AEE"/>
    <w:p w:rsidR="00C26AEE" w:rsidRDefault="00C26AEE">
      <w:r>
        <w:rPr>
          <w:b/>
        </w:rPr>
        <w:t>FOUR:</w:t>
      </w:r>
    </w:p>
    <w:p w:rsidR="00C26AEE" w:rsidRDefault="00C26AEE">
      <w:r>
        <w:t>Tell me you got it on your phone?  YOUTUBE!!!  Let’s go!</w:t>
      </w:r>
    </w:p>
    <w:p w:rsidR="00C26AEE" w:rsidRDefault="00C26AEE"/>
    <w:p w:rsidR="00C26AEE" w:rsidRDefault="00C26AEE">
      <w:r>
        <w:rPr>
          <w:i/>
        </w:rPr>
        <w:t>(</w:t>
      </w:r>
      <w:r w:rsidRPr="00CB6AC0">
        <w:rPr>
          <w:i/>
        </w:rPr>
        <w:t>They exit</w:t>
      </w:r>
      <w:r>
        <w:rPr>
          <w:i/>
        </w:rPr>
        <w:t>, SR.  ONE</w:t>
      </w:r>
      <w:r w:rsidRPr="00CB6AC0">
        <w:rPr>
          <w:i/>
        </w:rPr>
        <w:t xml:space="preserve"> and </w:t>
      </w:r>
      <w:r>
        <w:rPr>
          <w:i/>
        </w:rPr>
        <w:t>TWO</w:t>
      </w:r>
      <w:r w:rsidRPr="00CB6AC0">
        <w:rPr>
          <w:i/>
        </w:rPr>
        <w:t xml:space="preserve"> cross center stage. </w:t>
      </w:r>
      <w:r>
        <w:rPr>
          <w:i/>
        </w:rPr>
        <w:t xml:space="preserve">FIVE </w:t>
      </w:r>
      <w:r w:rsidRPr="00CB6AC0">
        <w:rPr>
          <w:b/>
          <w:i/>
        </w:rPr>
        <w:t xml:space="preserve"> </w:t>
      </w:r>
      <w:r w:rsidRPr="00CB6AC0">
        <w:rPr>
          <w:i/>
        </w:rPr>
        <w:t>enters, S</w:t>
      </w:r>
      <w:r>
        <w:rPr>
          <w:i/>
        </w:rPr>
        <w:t>L, in letter jacket, with a football.)</w:t>
      </w:r>
    </w:p>
    <w:p w:rsidR="00C26AEE" w:rsidRDefault="00C26AEE"/>
    <w:p w:rsidR="00C26AEE" w:rsidRDefault="00C26AEE">
      <w:r>
        <w:rPr>
          <w:b/>
        </w:rPr>
        <w:t>TWO:</w:t>
      </w:r>
    </w:p>
    <w:p w:rsidR="00C26AEE" w:rsidRDefault="00C26AEE">
      <w:r>
        <w:t>Hey (use name), you’ve got to tell me what you were doing up there.</w:t>
      </w:r>
    </w:p>
    <w:p w:rsidR="00C26AEE" w:rsidRDefault="00C26AEE"/>
    <w:p w:rsidR="00C26AEE" w:rsidRDefault="00C26AEE">
      <w:r>
        <w:rPr>
          <w:b/>
        </w:rPr>
        <w:t>ONE:</w:t>
      </w:r>
    </w:p>
    <w:p w:rsidR="00C26AEE" w:rsidRDefault="00C26AEE">
      <w:r>
        <w:t>It’s this thing for my church, our theme for Youth Councils this year is “Infiltrate”…</w:t>
      </w:r>
    </w:p>
    <w:p w:rsidR="00C26AEE" w:rsidRDefault="00C26AEE"/>
    <w:p w:rsidR="00C26AEE" w:rsidRDefault="00C26AEE" w:rsidP="008B1DD1">
      <w:r>
        <w:rPr>
          <w:b/>
        </w:rPr>
        <w:t>TWO:</w:t>
      </w:r>
      <w:r>
        <w:t xml:space="preserve"> </w:t>
      </w:r>
      <w:r>
        <w:rPr>
          <w:i/>
        </w:rPr>
        <w:t>(interrupting)</w:t>
      </w:r>
    </w:p>
    <w:p w:rsidR="00C26AEE" w:rsidRDefault="00C26AEE" w:rsidP="008B1DD1">
      <w:r>
        <w:t>But you’re standing in the cafeteria…at lunch.</w:t>
      </w:r>
    </w:p>
    <w:p w:rsidR="00C26AEE" w:rsidRDefault="00C26AEE" w:rsidP="008B1DD1"/>
    <w:p w:rsidR="00C26AEE" w:rsidRDefault="00C26AEE" w:rsidP="008B1DD1">
      <w:r>
        <w:rPr>
          <w:b/>
        </w:rPr>
        <w:t>ONE:</w:t>
      </w:r>
    </w:p>
    <w:p w:rsidR="00C26AEE" w:rsidRDefault="00C26AEE" w:rsidP="008B1DD1">
      <w:r>
        <w:t xml:space="preserve">Listen, I’m supposed to preach the gospel, to all nations, to everybody.  So this is where I can do that.  So I am.  </w:t>
      </w:r>
    </w:p>
    <w:p w:rsidR="00C26AEE" w:rsidRDefault="00C26AEE" w:rsidP="008B1DD1"/>
    <w:p w:rsidR="00C26AEE" w:rsidRPr="008B1DD1" w:rsidRDefault="00C26AEE" w:rsidP="008B1DD1">
      <w:pPr>
        <w:rPr>
          <w:i/>
        </w:rPr>
      </w:pPr>
      <w:r>
        <w:rPr>
          <w:i/>
        </w:rPr>
        <w:t>(TWO crosses DS of the duo, oblivious to them.)</w:t>
      </w:r>
    </w:p>
    <w:p w:rsidR="00C26AEE" w:rsidRDefault="00C26AEE" w:rsidP="008B1DD1">
      <w:pPr>
        <w:rPr>
          <w:b/>
        </w:rPr>
      </w:pPr>
    </w:p>
    <w:p w:rsidR="00C26AEE" w:rsidRPr="008B1DD1" w:rsidRDefault="00C26AEE" w:rsidP="008B1DD1">
      <w:pPr>
        <w:rPr>
          <w:b/>
        </w:rPr>
      </w:pPr>
      <w:r>
        <w:rPr>
          <w:b/>
        </w:rPr>
        <w:t>ONE:</w:t>
      </w:r>
    </w:p>
    <w:p w:rsidR="00C26AEE" w:rsidRDefault="00C26AEE" w:rsidP="008B1DD1">
      <w:r>
        <w:t>Hey buddy, Jesus died for your sins.  If you don’t accept that, you will go to He….</w:t>
      </w:r>
    </w:p>
    <w:p w:rsidR="00C26AEE" w:rsidRDefault="00C26AEE" w:rsidP="008B1DD1"/>
    <w:p w:rsidR="00C26AEE" w:rsidRDefault="00C26AEE" w:rsidP="008B1DD1">
      <w:r>
        <w:rPr>
          <w:b/>
        </w:rPr>
        <w:t>TWO:</w:t>
      </w:r>
    </w:p>
    <w:p w:rsidR="00C26AEE" w:rsidRDefault="00C26AEE" w:rsidP="008B1DD1">
      <w:r>
        <w:t>He-llo!!!  It’s almost time for practice.  Better get going, buddy!</w:t>
      </w:r>
    </w:p>
    <w:p w:rsidR="00C26AEE" w:rsidRDefault="00C26AEE" w:rsidP="008B1DD1"/>
    <w:p w:rsidR="00C26AEE" w:rsidRPr="008B1DD1" w:rsidRDefault="00C26AEE" w:rsidP="008B1DD1">
      <w:pPr>
        <w:rPr>
          <w:b/>
        </w:rPr>
      </w:pPr>
      <w:r>
        <w:rPr>
          <w:b/>
        </w:rPr>
        <w:t>FIVE:</w:t>
      </w:r>
    </w:p>
    <w:p w:rsidR="00C26AEE" w:rsidRDefault="00C26AEE" w:rsidP="008B1DD1">
      <w:r>
        <w:t>Oh man, you’re right.  Better run.  Thanks!</w:t>
      </w:r>
    </w:p>
    <w:p w:rsidR="00C26AEE" w:rsidRDefault="00C26AEE" w:rsidP="008B1DD1"/>
    <w:p w:rsidR="00C26AEE" w:rsidRPr="008B1DD1" w:rsidRDefault="00C26AEE" w:rsidP="008B1DD1">
      <w:pPr>
        <w:rPr>
          <w:i/>
        </w:rPr>
      </w:pPr>
      <w:r>
        <w:rPr>
          <w:i/>
        </w:rPr>
        <w:t>(FIVE exits SR.)</w:t>
      </w:r>
    </w:p>
    <w:p w:rsidR="00C26AEE" w:rsidRDefault="00C26AEE" w:rsidP="008B1DD1">
      <w:pPr>
        <w:rPr>
          <w:b/>
        </w:rPr>
      </w:pPr>
    </w:p>
    <w:p w:rsidR="00C26AEE" w:rsidRDefault="00C26AEE" w:rsidP="008B1DD1">
      <w:r>
        <w:rPr>
          <w:b/>
        </w:rPr>
        <w:t>TWO:</w:t>
      </w:r>
    </w:p>
    <w:p w:rsidR="00C26AEE" w:rsidRDefault="00C26AEE" w:rsidP="008B1DD1">
      <w:r>
        <w:t>Hey (name)…We go to church together.  I’m all about you making a difference in the world.  But that guy would have pounded you if told him he was going to he….hey you…</w:t>
      </w:r>
    </w:p>
    <w:p w:rsidR="00C26AEE" w:rsidRDefault="00C26AEE" w:rsidP="008B1DD1"/>
    <w:p w:rsidR="00C26AEE" w:rsidRDefault="00C26AEE" w:rsidP="008B1DD1">
      <w:r>
        <w:rPr>
          <w:b/>
          <w:i/>
        </w:rPr>
        <w:t xml:space="preserve">(THREE </w:t>
      </w:r>
      <w:r>
        <w:rPr>
          <w:i/>
        </w:rPr>
        <w:t>enters SR, in cheerleading uniform.)</w:t>
      </w:r>
    </w:p>
    <w:p w:rsidR="00C26AEE" w:rsidRDefault="00C26AEE" w:rsidP="008B1DD1"/>
    <w:p w:rsidR="00C26AEE" w:rsidRDefault="00C26AEE" w:rsidP="008B1DD1">
      <w:r>
        <w:rPr>
          <w:b/>
        </w:rPr>
        <w:t>ONE:</w:t>
      </w:r>
    </w:p>
    <w:p w:rsidR="00C26AEE" w:rsidRDefault="00C26AEE" w:rsidP="008B1DD1">
      <w:r>
        <w:t>So how am I supposed to “infiltrate” the strongholds of the world and preach the gospel if I can’t tell the truth?</w:t>
      </w:r>
    </w:p>
    <w:p w:rsidR="00C26AEE" w:rsidRDefault="00C26AEE" w:rsidP="008B1DD1"/>
    <w:p w:rsidR="00C26AEE" w:rsidRPr="00A327F8" w:rsidRDefault="00C26AEE" w:rsidP="008B1DD1">
      <w:pPr>
        <w:rPr>
          <w:i/>
        </w:rPr>
      </w:pPr>
      <w:r>
        <w:rPr>
          <w:b/>
        </w:rPr>
        <w:t xml:space="preserve">THREE:  </w:t>
      </w:r>
      <w:r>
        <w:rPr>
          <w:i/>
        </w:rPr>
        <w:t>(Obviously mocking him)</w:t>
      </w:r>
    </w:p>
    <w:p w:rsidR="00C26AEE" w:rsidRDefault="00C26AEE" w:rsidP="008B1DD1">
      <w:r>
        <w:t>O-M-G!  You’re the guy on Youtube!  Yelling at everybody in the cafeteria!  Everybody’s watching it.  Hilarious!  You are so funny.  Gooooo, you!</w:t>
      </w:r>
    </w:p>
    <w:p w:rsidR="00C26AEE" w:rsidRDefault="00C26AEE" w:rsidP="008B1DD1"/>
    <w:p w:rsidR="00C26AEE" w:rsidRPr="008B1DD1" w:rsidRDefault="00C26AEE" w:rsidP="008B1DD1">
      <w:pPr>
        <w:rPr>
          <w:i/>
        </w:rPr>
      </w:pPr>
      <w:r>
        <w:rPr>
          <w:i/>
        </w:rPr>
        <w:t>(THREE crosses SL, exits.)</w:t>
      </w:r>
    </w:p>
    <w:p w:rsidR="00C26AEE" w:rsidRDefault="00C26AEE" w:rsidP="008B1DD1">
      <w:pPr>
        <w:rPr>
          <w:b/>
        </w:rPr>
      </w:pPr>
    </w:p>
    <w:p w:rsidR="00C26AEE" w:rsidRDefault="00C26AEE" w:rsidP="008B1DD1">
      <w:r>
        <w:rPr>
          <w:b/>
        </w:rPr>
        <w:t>TWO:</w:t>
      </w:r>
    </w:p>
    <w:p w:rsidR="00C26AEE" w:rsidRDefault="00C26AEE" w:rsidP="008B1DD1">
      <w:r>
        <w:t>See?  You were trying to make a positive difference and now someone’s going to auto-tune you on the internet.  You’re going to go viral.</w:t>
      </w:r>
    </w:p>
    <w:p w:rsidR="00C26AEE" w:rsidRDefault="00C26AEE" w:rsidP="008B1DD1"/>
    <w:p w:rsidR="00C26AEE" w:rsidRDefault="00C26AEE" w:rsidP="008B1DD1">
      <w:pPr>
        <w:rPr>
          <w:b/>
        </w:rPr>
      </w:pPr>
      <w:r>
        <w:rPr>
          <w:b/>
        </w:rPr>
        <w:t>ONE:</w:t>
      </w:r>
    </w:p>
    <w:p w:rsidR="00C26AEE" w:rsidRDefault="00C26AEE" w:rsidP="008B1DD1">
      <w:r>
        <w:t>That’s not what was supposed to happen.  I don’t understand.  Aren’t we supposed to witness and evangelize the world?  Preach the gospel to everybody, all the time?</w:t>
      </w:r>
    </w:p>
    <w:p w:rsidR="00C26AEE" w:rsidRDefault="00C26AEE" w:rsidP="008B1DD1"/>
    <w:p w:rsidR="00C26AEE" w:rsidRDefault="00C26AEE" w:rsidP="00730A9A">
      <w:pPr>
        <w:rPr>
          <w:b/>
        </w:rPr>
      </w:pPr>
      <w:r>
        <w:rPr>
          <w:b/>
        </w:rPr>
        <w:t>TWO:</w:t>
      </w:r>
    </w:p>
    <w:p w:rsidR="00C26AEE" w:rsidRDefault="00C26AEE" w:rsidP="00730A9A">
      <w:r>
        <w:t>With Jesus, it started out quiet and personal.  He reached out to a couple of people here and there at first.  Then, a few more.  Then, even more.  He literally became their friends so that he could be an even better teacher.</w:t>
      </w:r>
    </w:p>
    <w:p w:rsidR="00C26AEE" w:rsidRDefault="00C26AEE" w:rsidP="00730A9A"/>
    <w:p w:rsidR="00C26AEE" w:rsidRDefault="00C26AEE" w:rsidP="00730A9A">
      <w:r>
        <w:rPr>
          <w:b/>
          <w:i/>
        </w:rPr>
        <w:t xml:space="preserve">(FIVE </w:t>
      </w:r>
      <w:r>
        <w:rPr>
          <w:i/>
        </w:rPr>
        <w:t xml:space="preserve">and </w:t>
      </w:r>
      <w:r>
        <w:rPr>
          <w:b/>
          <w:i/>
        </w:rPr>
        <w:t>FOUR</w:t>
      </w:r>
      <w:r>
        <w:rPr>
          <w:i/>
        </w:rPr>
        <w:t xml:space="preserve"> enter SR.  They are dejected and meandering slowly from SR to SL. TWO pulls ONE </w:t>
      </w:r>
      <w:smartTag w:uri="urn:schemas-microsoft-com:office:smarttags" w:element="place">
        <w:smartTag w:uri="urn:schemas-microsoft-com:office:smarttags" w:element="country-region">
          <w:r>
            <w:rPr>
              <w:i/>
            </w:rPr>
            <w:t>US</w:t>
          </w:r>
        </w:smartTag>
      </w:smartTag>
      <w:r>
        <w:rPr>
          <w:i/>
        </w:rPr>
        <w:t xml:space="preserve"> and they observe FIVE and FOUR.)</w:t>
      </w:r>
    </w:p>
    <w:p w:rsidR="00C26AEE" w:rsidRDefault="00C26AEE" w:rsidP="00730A9A"/>
    <w:p w:rsidR="00C26AEE" w:rsidRDefault="00C26AEE" w:rsidP="00730A9A">
      <w:r>
        <w:rPr>
          <w:b/>
        </w:rPr>
        <w:t>FIVE:</w:t>
      </w:r>
    </w:p>
    <w:p w:rsidR="00C26AEE" w:rsidRDefault="00C26AEE" w:rsidP="00730A9A">
      <w:r>
        <w:t>I don’t get it. I went to every study session, I had that smart guy, Charles, from the A/V club tutoring me and I still failed the test.</w:t>
      </w:r>
    </w:p>
    <w:p w:rsidR="00C26AEE" w:rsidRDefault="00C26AEE" w:rsidP="00730A9A"/>
    <w:p w:rsidR="00C26AEE" w:rsidRPr="00A327F8" w:rsidRDefault="00C26AEE" w:rsidP="00730A9A">
      <w:pPr>
        <w:rPr>
          <w:i/>
        </w:rPr>
      </w:pPr>
      <w:r>
        <w:rPr>
          <w:b/>
        </w:rPr>
        <w:t xml:space="preserve">FOUR:  </w:t>
      </w:r>
      <w:r>
        <w:rPr>
          <w:i/>
        </w:rPr>
        <w:t>(They stop CS)</w:t>
      </w:r>
    </w:p>
    <w:p w:rsidR="00C26AEE" w:rsidRDefault="00C26AEE" w:rsidP="00730A9A">
      <w:r>
        <w:t>It could have been worse.</w:t>
      </w:r>
    </w:p>
    <w:p w:rsidR="00C26AEE" w:rsidRDefault="00C26AEE" w:rsidP="00730A9A"/>
    <w:p w:rsidR="00C26AEE" w:rsidRDefault="00C26AEE" w:rsidP="00730A9A">
      <w:r>
        <w:rPr>
          <w:b/>
        </w:rPr>
        <w:t>FIVE:</w:t>
      </w:r>
    </w:p>
    <w:p w:rsidR="00C26AEE" w:rsidRDefault="00C26AEE" w:rsidP="00730A9A">
      <w:r>
        <w:t>I got 1 point for getting my name right.  How could it have been worse?</w:t>
      </w:r>
    </w:p>
    <w:p w:rsidR="00C26AEE" w:rsidRDefault="00C26AEE" w:rsidP="00730A9A"/>
    <w:p w:rsidR="00C26AEE" w:rsidRDefault="00C26AEE" w:rsidP="00730A9A">
      <w:r>
        <w:rPr>
          <w:b/>
        </w:rPr>
        <w:t>FOUR:</w:t>
      </w:r>
    </w:p>
    <w:p w:rsidR="00C26AEE" w:rsidRDefault="00C26AEE" w:rsidP="00730A9A">
      <w:r>
        <w:t>I wrote my name in the wrong place.</w:t>
      </w:r>
    </w:p>
    <w:p w:rsidR="00C26AEE" w:rsidRDefault="00C26AEE" w:rsidP="00730A9A"/>
    <w:p w:rsidR="00C26AEE" w:rsidRPr="00A327F8" w:rsidRDefault="00C26AEE" w:rsidP="00730A9A">
      <w:pPr>
        <w:rPr>
          <w:i/>
        </w:rPr>
      </w:pPr>
      <w:r>
        <w:rPr>
          <w:b/>
        </w:rPr>
        <w:t xml:space="preserve">FIVE:  </w:t>
      </w:r>
      <w:r>
        <w:rPr>
          <w:i/>
        </w:rPr>
        <w:t>(After his line, they resume walking to SL.  TWO and ONE cross DSR.)</w:t>
      </w:r>
    </w:p>
    <w:p w:rsidR="00C26AEE" w:rsidRDefault="00C26AEE" w:rsidP="00730A9A">
      <w:r>
        <w:t>Oh.</w:t>
      </w:r>
    </w:p>
    <w:p w:rsidR="00C26AEE" w:rsidRDefault="00C26AEE" w:rsidP="00730A9A"/>
    <w:p w:rsidR="00C26AEE" w:rsidRDefault="00C26AEE" w:rsidP="00730A9A">
      <w:pPr>
        <w:rPr>
          <w:b/>
        </w:rPr>
      </w:pPr>
      <w:r>
        <w:rPr>
          <w:b/>
        </w:rPr>
        <w:t>FOUR:</w:t>
      </w:r>
    </w:p>
    <w:p w:rsidR="00C26AEE" w:rsidRDefault="00C26AEE" w:rsidP="00730A9A">
      <w:r>
        <w:t>I don’t know why it’s so hard.  Everybody else just  seems to float right through it.  It’s like it’s easier for them or something.  Some great cosmic conspiracy…</w:t>
      </w:r>
    </w:p>
    <w:p w:rsidR="00C26AEE" w:rsidRDefault="00C26AEE" w:rsidP="00730A9A"/>
    <w:p w:rsidR="00C26AEE" w:rsidRDefault="00C26AEE" w:rsidP="00730A9A">
      <w:r>
        <w:rPr>
          <w:b/>
        </w:rPr>
        <w:t>FIVE:</w:t>
      </w:r>
    </w:p>
    <w:p w:rsidR="00C26AEE" w:rsidRDefault="00C26AEE" w:rsidP="00730A9A">
      <w:r>
        <w:t>Don’t other people have a hard time?  Don’t they struggle?  How can it be so easy for them and so hard for us.</w:t>
      </w:r>
    </w:p>
    <w:p w:rsidR="00C26AEE" w:rsidRDefault="00C26AEE" w:rsidP="00730A9A"/>
    <w:p w:rsidR="00C26AEE" w:rsidRPr="00A327F8" w:rsidRDefault="00C26AEE" w:rsidP="00730A9A">
      <w:pPr>
        <w:rPr>
          <w:i/>
        </w:rPr>
      </w:pPr>
      <w:r>
        <w:rPr>
          <w:b/>
        </w:rPr>
        <w:t xml:space="preserve">TWO:  </w:t>
      </w:r>
      <w:r>
        <w:rPr>
          <w:i/>
        </w:rPr>
        <w:t>(To ONE)</w:t>
      </w:r>
    </w:p>
    <w:p w:rsidR="00C26AEE" w:rsidRDefault="00C26AEE" w:rsidP="00730A9A">
      <w:r>
        <w:t>Most of the time, Jesus found people at times when they really needed something bad.  That’s when he reached out to them…  It was his life that was his witness, not his volume.</w:t>
      </w:r>
    </w:p>
    <w:p w:rsidR="00C26AEE" w:rsidRDefault="00C26AEE" w:rsidP="00730A9A"/>
    <w:p w:rsidR="00C26AEE" w:rsidRPr="00F825E4" w:rsidRDefault="00C26AEE" w:rsidP="00730A9A">
      <w:pPr>
        <w:rPr>
          <w:i/>
        </w:rPr>
      </w:pPr>
      <w:r>
        <w:rPr>
          <w:i/>
        </w:rPr>
        <w:t>(ONE crosses to FIVE and FOUR.  They slowly walk to SL, all exit after FOUR’S line.  TWO counters to C)</w:t>
      </w:r>
    </w:p>
    <w:p w:rsidR="00C26AEE" w:rsidRDefault="00C26AEE" w:rsidP="00730A9A"/>
    <w:p w:rsidR="00C26AEE" w:rsidRDefault="00C26AEE" w:rsidP="00730A9A">
      <w:r>
        <w:rPr>
          <w:b/>
        </w:rPr>
        <w:t>ONE:</w:t>
      </w:r>
    </w:p>
    <w:p w:rsidR="00C26AEE" w:rsidRDefault="00C26AEE" w:rsidP="00730A9A">
      <w:r>
        <w:t>Hey guys.  I heard you talking.  I didn’t mean to eavesdrop, but I may be able to help.  I tutor Math and English on Tuesdays and Fridays, maybe we can get together.</w:t>
      </w:r>
    </w:p>
    <w:p w:rsidR="00C26AEE" w:rsidRDefault="00C26AEE" w:rsidP="00730A9A"/>
    <w:p w:rsidR="00C26AEE" w:rsidRDefault="00C26AEE" w:rsidP="00730A9A">
      <w:r>
        <w:rPr>
          <w:b/>
        </w:rPr>
        <w:t>FIVE:</w:t>
      </w:r>
    </w:p>
    <w:p w:rsidR="00C26AEE" w:rsidRDefault="00C26AEE" w:rsidP="00730A9A">
      <w:r>
        <w:t>I’ll try anything at this point.</w:t>
      </w:r>
    </w:p>
    <w:p w:rsidR="00C26AEE" w:rsidRDefault="00C26AEE" w:rsidP="00730A9A"/>
    <w:p w:rsidR="00C26AEE" w:rsidRDefault="00C26AEE" w:rsidP="00730A9A">
      <w:r>
        <w:rPr>
          <w:b/>
        </w:rPr>
        <w:t>FOUR:</w:t>
      </w:r>
    </w:p>
    <w:p w:rsidR="00C26AEE" w:rsidRDefault="00C26AEE" w:rsidP="00730A9A">
      <w:r>
        <w:t>Really?  You’d help us?  Thanks.</w:t>
      </w:r>
    </w:p>
    <w:p w:rsidR="00C26AEE" w:rsidRDefault="00C26AEE" w:rsidP="00730A9A"/>
    <w:p w:rsidR="00C26AEE" w:rsidRPr="00201981" w:rsidRDefault="00C26AEE" w:rsidP="00730A9A">
      <w:pPr>
        <w:rPr>
          <w:b/>
        </w:rPr>
      </w:pPr>
      <w:r w:rsidRPr="00201981">
        <w:rPr>
          <w:b/>
        </w:rPr>
        <w:t>E</w:t>
      </w:r>
      <w:r>
        <w:rPr>
          <w:b/>
        </w:rPr>
        <w:t>NDING</w:t>
      </w:r>
      <w:r w:rsidRPr="00201981">
        <w:rPr>
          <w:b/>
        </w:rPr>
        <w:t xml:space="preserve"> 1:</w:t>
      </w:r>
      <w:r>
        <w:rPr>
          <w:b/>
        </w:rPr>
        <w:t xml:space="preserve">  (Simple Ending)</w:t>
      </w:r>
    </w:p>
    <w:p w:rsidR="00C26AEE" w:rsidRDefault="00C26AEE" w:rsidP="00730A9A"/>
    <w:p w:rsidR="00C26AEE" w:rsidRDefault="00C26AEE" w:rsidP="00201981">
      <w:pPr>
        <w:rPr>
          <w:i/>
        </w:rPr>
      </w:pPr>
      <w:r>
        <w:rPr>
          <w:b/>
        </w:rPr>
        <w:t xml:space="preserve">TWO:  </w:t>
      </w:r>
      <w:r>
        <w:rPr>
          <w:i/>
        </w:rPr>
        <w:t>(crosses to C.)</w:t>
      </w:r>
    </w:p>
    <w:p w:rsidR="00C26AEE" w:rsidRPr="00201981" w:rsidRDefault="00C26AEE" w:rsidP="001C11B4">
      <w:pPr>
        <w:rPr>
          <w:b/>
        </w:rPr>
      </w:pPr>
      <w:r>
        <w:t>St. Francis of Assissi said it this way… "Preach the gospel at all times -- If necessary, use words."</w:t>
      </w:r>
      <w:r>
        <w:br/>
      </w:r>
    </w:p>
    <w:p w:rsidR="00C26AEE" w:rsidRDefault="00C26AEE" w:rsidP="00A327F8">
      <w:r>
        <w:rPr>
          <w:i/>
        </w:rPr>
        <w:t>(TWO casually exits.  If possible, lights dim slowly.)</w:t>
      </w:r>
    </w:p>
    <w:p w:rsidR="00C26AEE" w:rsidRDefault="00C26AEE" w:rsidP="001C11B4">
      <w:pPr>
        <w:rPr>
          <w:b/>
        </w:rPr>
      </w:pPr>
    </w:p>
    <w:p w:rsidR="00C26AEE" w:rsidRDefault="00C26AEE" w:rsidP="001C11B4">
      <w:pPr>
        <w:rPr>
          <w:b/>
        </w:rPr>
      </w:pPr>
    </w:p>
    <w:p w:rsidR="00C26AEE" w:rsidRDefault="00C26AEE" w:rsidP="001C11B4">
      <w:pPr>
        <w:rPr>
          <w:b/>
        </w:rPr>
      </w:pPr>
    </w:p>
    <w:p w:rsidR="00C26AEE" w:rsidRDefault="00C26AEE" w:rsidP="001C11B4">
      <w:pPr>
        <w:rPr>
          <w:b/>
        </w:rPr>
      </w:pPr>
    </w:p>
    <w:p w:rsidR="00C26AEE" w:rsidRDefault="00C26AEE" w:rsidP="001C11B4">
      <w:pPr>
        <w:rPr>
          <w:b/>
        </w:rPr>
      </w:pPr>
    </w:p>
    <w:p w:rsidR="00C26AEE" w:rsidRDefault="00C26AEE" w:rsidP="001C11B4">
      <w:pPr>
        <w:rPr>
          <w:b/>
        </w:rPr>
      </w:pPr>
    </w:p>
    <w:p w:rsidR="00C26AEE" w:rsidRDefault="00C26AEE" w:rsidP="001C11B4">
      <w:pPr>
        <w:rPr>
          <w:b/>
        </w:rPr>
      </w:pPr>
    </w:p>
    <w:p w:rsidR="00C26AEE" w:rsidRDefault="00C26AEE" w:rsidP="001C11B4">
      <w:pPr>
        <w:rPr>
          <w:b/>
        </w:rPr>
      </w:pPr>
    </w:p>
    <w:p w:rsidR="00C26AEE" w:rsidRDefault="00C26AEE" w:rsidP="001C11B4">
      <w:pPr>
        <w:rPr>
          <w:b/>
        </w:rPr>
      </w:pPr>
    </w:p>
    <w:p w:rsidR="00C26AEE" w:rsidRDefault="00C26AEE" w:rsidP="001C11B4">
      <w:pPr>
        <w:rPr>
          <w:b/>
        </w:rPr>
      </w:pPr>
    </w:p>
    <w:p w:rsidR="00C26AEE" w:rsidRDefault="00C26AEE" w:rsidP="001C11B4">
      <w:pPr>
        <w:rPr>
          <w:b/>
        </w:rPr>
      </w:pPr>
    </w:p>
    <w:p w:rsidR="00C26AEE" w:rsidRDefault="00C26AEE" w:rsidP="001C11B4">
      <w:pPr>
        <w:rPr>
          <w:b/>
        </w:rPr>
      </w:pPr>
    </w:p>
    <w:p w:rsidR="00C26AEE" w:rsidRDefault="00C26AEE" w:rsidP="001C11B4">
      <w:pPr>
        <w:rPr>
          <w:b/>
        </w:rPr>
      </w:pPr>
    </w:p>
    <w:p w:rsidR="00C26AEE" w:rsidRDefault="00C26AEE" w:rsidP="001C11B4">
      <w:pPr>
        <w:rPr>
          <w:b/>
        </w:rPr>
      </w:pPr>
    </w:p>
    <w:p w:rsidR="00C26AEE" w:rsidRDefault="00C26AEE" w:rsidP="001C11B4">
      <w:pPr>
        <w:rPr>
          <w:b/>
        </w:rPr>
      </w:pPr>
    </w:p>
    <w:p w:rsidR="00C26AEE" w:rsidRDefault="00C26AEE" w:rsidP="001C11B4">
      <w:pPr>
        <w:rPr>
          <w:b/>
        </w:rPr>
      </w:pPr>
      <w:r>
        <w:rPr>
          <w:b/>
        </w:rPr>
        <w:t xml:space="preserve">ENDING 2: </w:t>
      </w:r>
    </w:p>
    <w:p w:rsidR="00C26AEE" w:rsidRPr="0001382E" w:rsidRDefault="00C26AEE" w:rsidP="001C11B4">
      <w:pPr>
        <w:rPr>
          <w:b/>
        </w:rPr>
      </w:pPr>
    </w:p>
    <w:p w:rsidR="00C26AEE" w:rsidRDefault="00C26AEE" w:rsidP="001C11B4">
      <w:r>
        <w:rPr>
          <w:i/>
        </w:rPr>
        <w:t>(While TWO is speaking, ONE crosses from SL to stand on cube.)</w:t>
      </w:r>
    </w:p>
    <w:p w:rsidR="00C26AEE" w:rsidRDefault="00C26AEE" w:rsidP="00730A9A">
      <w:pPr>
        <w:rPr>
          <w:i/>
        </w:rPr>
      </w:pPr>
    </w:p>
    <w:p w:rsidR="00C26AEE" w:rsidRDefault="00C26AEE" w:rsidP="00730A9A">
      <w:r>
        <w:rPr>
          <w:b/>
        </w:rPr>
        <w:t>TWO</w:t>
      </w:r>
      <w:r w:rsidRPr="00F825E4">
        <w:rPr>
          <w:b/>
        </w:rPr>
        <w:t>:</w:t>
      </w:r>
    </w:p>
    <w:p w:rsidR="00C26AEE" w:rsidRDefault="00C26AEE" w:rsidP="00730A9A">
      <w:r>
        <w:t>In the book of Luke, Jesus tells the parable of the Priest and the Tax Collector going to pray in the temple.  Both prayers were very public statements.  We might see them as opportunities to witness to those around us, sinners and saved alike.</w:t>
      </w:r>
    </w:p>
    <w:p w:rsidR="00C26AEE" w:rsidRDefault="00C26AEE" w:rsidP="00730A9A"/>
    <w:p w:rsidR="00C26AEE" w:rsidRPr="0072669E" w:rsidRDefault="00C26AEE" w:rsidP="00730A9A">
      <w:pPr>
        <w:rPr>
          <w:i/>
        </w:rPr>
      </w:pPr>
      <w:r>
        <w:rPr>
          <w:i/>
        </w:rPr>
        <w:t>(While ONE is speaking, FIVE crosses from SL to stand DR of cube.  TWO counters to DL of cube.)</w:t>
      </w:r>
    </w:p>
    <w:p w:rsidR="00C26AEE" w:rsidRDefault="00C26AEE" w:rsidP="00730A9A">
      <w:pPr>
        <w:rPr>
          <w:b/>
        </w:rPr>
      </w:pPr>
    </w:p>
    <w:p w:rsidR="00C26AEE" w:rsidRDefault="00C26AEE" w:rsidP="00730A9A">
      <w:r>
        <w:rPr>
          <w:b/>
        </w:rPr>
        <w:t>ONE:</w:t>
      </w:r>
      <w:r>
        <w:t xml:space="preserve">  The Priest stood before all and claimed his own righteousness, and his own right way of living.  He even said “Thank you, Lord, that I am not like them”… *all he was doing</w:t>
      </w:r>
    </w:p>
    <w:p w:rsidR="00C26AEE" w:rsidRDefault="00C26AEE" w:rsidP="00730A9A"/>
    <w:p w:rsidR="00C26AEE" w:rsidRPr="0072669E" w:rsidRDefault="00C26AEE" w:rsidP="00730A9A">
      <w:pPr>
        <w:rPr>
          <w:i/>
        </w:rPr>
      </w:pPr>
      <w:r w:rsidRPr="0072669E">
        <w:rPr>
          <w:i/>
        </w:rPr>
        <w:t>(* lines said together)</w:t>
      </w:r>
      <w:r>
        <w:rPr>
          <w:i/>
        </w:rPr>
        <w:t xml:space="preserve">  While FIVE is speaking, FOUR enters from SL, stands next to TWO</w:t>
      </w:r>
    </w:p>
    <w:p w:rsidR="00C26AEE" w:rsidRDefault="00C26AEE" w:rsidP="00730A9A"/>
    <w:p w:rsidR="00C26AEE" w:rsidRDefault="00C26AEE" w:rsidP="00730A9A">
      <w:pPr>
        <w:rPr>
          <w:b/>
        </w:rPr>
      </w:pPr>
      <w:r>
        <w:rPr>
          <w:b/>
        </w:rPr>
        <w:t>FIVE:</w:t>
      </w:r>
    </w:p>
    <w:p w:rsidR="00C26AEE" w:rsidRDefault="00C26AEE" w:rsidP="00730A9A">
      <w:r>
        <w:t>* All he was doing was separating himself from the Tax Collector.  He was saying this is how much better I am than you…or how much worse you are than me.  That’s not a witness that will change the world.</w:t>
      </w:r>
    </w:p>
    <w:p w:rsidR="00C26AEE" w:rsidRDefault="00C26AEE" w:rsidP="00730A9A"/>
    <w:p w:rsidR="00C26AEE" w:rsidRPr="0072669E" w:rsidRDefault="00C26AEE" w:rsidP="00730A9A">
      <w:pPr>
        <w:rPr>
          <w:i/>
        </w:rPr>
      </w:pPr>
      <w:r>
        <w:rPr>
          <w:i/>
        </w:rPr>
        <w:t>(While FOUR is speaking, THREE enters from SL, stands next to FOUR.)</w:t>
      </w:r>
    </w:p>
    <w:p w:rsidR="00C26AEE" w:rsidRDefault="00C26AEE" w:rsidP="00730A9A"/>
    <w:p w:rsidR="00C26AEE" w:rsidRDefault="00C26AEE" w:rsidP="00730A9A">
      <w:r>
        <w:rPr>
          <w:b/>
        </w:rPr>
        <w:t>FOUR:</w:t>
      </w:r>
    </w:p>
    <w:p w:rsidR="00C26AEE" w:rsidRDefault="00C26AEE" w:rsidP="001C11B4">
      <w:r>
        <w:t>You want to change the world?  Jesus said to “go and make disciples of all nations”…</w:t>
      </w:r>
    </w:p>
    <w:p w:rsidR="00C26AEE" w:rsidRDefault="00C26AEE" w:rsidP="001C11B4"/>
    <w:p w:rsidR="00C26AEE" w:rsidRDefault="00C26AEE" w:rsidP="001C11B4">
      <w:r>
        <w:rPr>
          <w:b/>
        </w:rPr>
        <w:t>TWO:</w:t>
      </w:r>
    </w:p>
    <w:p w:rsidR="00C26AEE" w:rsidRPr="0072669E" w:rsidRDefault="00C26AEE" w:rsidP="001C11B4">
      <w:r>
        <w:t>Your actions and your life will always speak louder than your words.</w:t>
      </w:r>
    </w:p>
    <w:p w:rsidR="00C26AEE" w:rsidRDefault="00C26AEE" w:rsidP="001C11B4"/>
    <w:p w:rsidR="00C26AEE" w:rsidRDefault="00C26AEE" w:rsidP="001C11B4">
      <w:r>
        <w:rPr>
          <w:b/>
        </w:rPr>
        <w:t>THREE:</w:t>
      </w:r>
    </w:p>
    <w:p w:rsidR="00C26AEE" w:rsidRDefault="00C26AEE" w:rsidP="001C11B4">
      <w:r>
        <w:t>St. Francis of Assissi said it this way… "Preach the gospel at all times -- If necessary, use words."</w:t>
      </w:r>
      <w:r>
        <w:br/>
      </w:r>
    </w:p>
    <w:p w:rsidR="00C26AEE" w:rsidRDefault="00C26AEE" w:rsidP="00730A9A">
      <w:pPr>
        <w:rPr>
          <w:i/>
        </w:rPr>
      </w:pPr>
      <w:r>
        <w:rPr>
          <w:i/>
        </w:rPr>
        <w:t>(Heads down.)</w:t>
      </w:r>
    </w:p>
    <w:p w:rsidR="00C26AEE" w:rsidRDefault="00C26AEE" w:rsidP="00730A9A">
      <w:pPr>
        <w:rPr>
          <w:i/>
        </w:rPr>
      </w:pPr>
    </w:p>
    <w:p w:rsidR="00C26AEE" w:rsidRDefault="00C26AEE" w:rsidP="00730A9A">
      <w:pPr>
        <w:rPr>
          <w:b/>
        </w:rPr>
      </w:pPr>
    </w:p>
    <w:p w:rsidR="00C26AEE" w:rsidRDefault="00C26AEE" w:rsidP="00730A9A">
      <w:pPr>
        <w:rPr>
          <w:b/>
        </w:rPr>
      </w:pPr>
    </w:p>
    <w:p w:rsidR="00C26AEE" w:rsidRDefault="00C26AEE" w:rsidP="00730A9A">
      <w:pPr>
        <w:rPr>
          <w:b/>
        </w:rPr>
      </w:pPr>
    </w:p>
    <w:p w:rsidR="00C26AEE" w:rsidRDefault="00C26AEE" w:rsidP="00730A9A">
      <w:pPr>
        <w:rPr>
          <w:b/>
        </w:rPr>
      </w:pPr>
    </w:p>
    <w:p w:rsidR="00C26AEE" w:rsidRDefault="00C26AEE" w:rsidP="00730A9A">
      <w:pPr>
        <w:rPr>
          <w:b/>
        </w:rPr>
      </w:pPr>
    </w:p>
    <w:p w:rsidR="00C26AEE" w:rsidRDefault="00C26AEE" w:rsidP="00730A9A">
      <w:pPr>
        <w:rPr>
          <w:b/>
        </w:rPr>
      </w:pPr>
    </w:p>
    <w:p w:rsidR="00C26AEE" w:rsidRDefault="00C26AEE" w:rsidP="00730A9A">
      <w:pPr>
        <w:rPr>
          <w:b/>
        </w:rPr>
      </w:pPr>
    </w:p>
    <w:p w:rsidR="00C26AEE" w:rsidRDefault="00C26AEE" w:rsidP="00730A9A">
      <w:pPr>
        <w:rPr>
          <w:b/>
        </w:rPr>
      </w:pPr>
    </w:p>
    <w:p w:rsidR="00C26AEE" w:rsidRDefault="00C26AEE" w:rsidP="00730A9A">
      <w:pPr>
        <w:rPr>
          <w:b/>
        </w:rPr>
      </w:pPr>
    </w:p>
    <w:p w:rsidR="00C26AEE" w:rsidRDefault="00C26AEE" w:rsidP="00730A9A">
      <w:pPr>
        <w:rPr>
          <w:b/>
        </w:rPr>
      </w:pPr>
    </w:p>
    <w:p w:rsidR="00C26AEE" w:rsidRDefault="00C26AEE" w:rsidP="00730A9A">
      <w:pPr>
        <w:rPr>
          <w:b/>
        </w:rPr>
      </w:pPr>
    </w:p>
    <w:p w:rsidR="00C26AEE" w:rsidRDefault="00C26AEE" w:rsidP="00730A9A">
      <w:pPr>
        <w:rPr>
          <w:b/>
        </w:rPr>
      </w:pPr>
    </w:p>
    <w:p w:rsidR="00C26AEE" w:rsidRDefault="00C26AEE" w:rsidP="00730A9A">
      <w:r>
        <w:rPr>
          <w:b/>
        </w:rPr>
        <w:t>ENDING 3:  (Teaching/Transition Ending)</w:t>
      </w:r>
    </w:p>
    <w:p w:rsidR="00C26AEE" w:rsidRDefault="00C26AEE" w:rsidP="00730A9A"/>
    <w:p w:rsidR="00C26AEE" w:rsidRDefault="00C26AEE" w:rsidP="0001382E">
      <w:r>
        <w:rPr>
          <w:b/>
        </w:rPr>
        <w:t>TWO</w:t>
      </w:r>
      <w:r w:rsidRPr="00F825E4">
        <w:rPr>
          <w:b/>
        </w:rPr>
        <w:t>:</w:t>
      </w:r>
    </w:p>
    <w:p w:rsidR="00C26AEE" w:rsidRDefault="00C26AEE" w:rsidP="0001382E">
      <w:r>
        <w:t>In the book of Luke, Jesus tells the parable of the Priest and the Tax Collector going to pray in the temple.  The Priest stood before all and claimed his own righteousness, and his own right way of living.  He even said “Thank you, Lord, that I am not like them”…</w:t>
      </w:r>
    </w:p>
    <w:p w:rsidR="00C26AEE" w:rsidRDefault="00C26AEE" w:rsidP="0001382E"/>
    <w:p w:rsidR="00C26AEE" w:rsidRDefault="00C26AEE" w:rsidP="0001382E">
      <w:r>
        <w:t>All he was doing was separating himself from the Tax Collector.  He was saying this is how much better I am than you…or how much worse you are than me.  That’s not a witness that will change the world.</w:t>
      </w:r>
    </w:p>
    <w:p w:rsidR="00C26AEE" w:rsidRDefault="00C26AEE" w:rsidP="0001382E"/>
    <w:p w:rsidR="00C26AEE" w:rsidRPr="0072669E" w:rsidRDefault="00C26AEE" w:rsidP="0001382E">
      <w:r>
        <w:t>Your actions and your life will always speak louder than your words.</w:t>
      </w:r>
    </w:p>
    <w:p w:rsidR="00C26AEE" w:rsidRDefault="00C26AEE" w:rsidP="0001382E"/>
    <w:p w:rsidR="00C26AEE" w:rsidRDefault="00C26AEE" w:rsidP="0001382E">
      <w:r>
        <w:t>St. Francis of Assissi said it this way… "Preach the gospel at all times -- If necessary, use words."</w:t>
      </w:r>
      <w:r>
        <w:br/>
      </w:r>
    </w:p>
    <w:p w:rsidR="00C26AEE" w:rsidRDefault="00C26AEE" w:rsidP="00730A9A">
      <w:r>
        <w:rPr>
          <w:i/>
        </w:rPr>
        <w:t>(TWO casually exits.  If possible, lights dim slowly.)</w:t>
      </w:r>
    </w:p>
    <w:p w:rsidR="00C26AEE" w:rsidRDefault="00C26AEE" w:rsidP="00730A9A"/>
    <w:p w:rsidR="00C26AEE" w:rsidRDefault="00C26AEE" w:rsidP="00730A9A"/>
    <w:p w:rsidR="00C26AEE" w:rsidRDefault="00C26AEE" w:rsidP="00730A9A"/>
    <w:p w:rsidR="00C26AEE" w:rsidRPr="0001382E" w:rsidRDefault="00C26AEE" w:rsidP="00730A9A">
      <w:pPr>
        <w:rPr>
          <w:i/>
        </w:rPr>
      </w:pPr>
      <w:r w:rsidRPr="0001382E">
        <w:rPr>
          <w:i/>
        </w:rPr>
        <w:t>**  This final “monologue” could also be used by meeting leader or speaker to tie in to a sermon, talk or devotional thought.</w:t>
      </w:r>
    </w:p>
    <w:sectPr w:rsidR="00C26AEE" w:rsidRPr="0001382E" w:rsidSect="00A327F8">
      <w:pgSz w:w="12240" w:h="15840"/>
      <w:pgMar w:top="1152" w:right="1440" w:bottom="1152"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0481"/>
    <w:rsid w:val="0001382E"/>
    <w:rsid w:val="001C11B4"/>
    <w:rsid w:val="00201981"/>
    <w:rsid w:val="00260481"/>
    <w:rsid w:val="004214E8"/>
    <w:rsid w:val="0072669E"/>
    <w:rsid w:val="00730A9A"/>
    <w:rsid w:val="00756709"/>
    <w:rsid w:val="008235C8"/>
    <w:rsid w:val="008B1DD1"/>
    <w:rsid w:val="00A327F8"/>
    <w:rsid w:val="00C26AEE"/>
    <w:rsid w:val="00CB6AC0"/>
    <w:rsid w:val="00ED4B4B"/>
    <w:rsid w:val="00EF5658"/>
    <w:rsid w:val="00F825E4"/>
    <w:rsid w:val="00FF1E7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60481"/>
    <w:rPr>
      <w:rFonts w:cs="Times New Roman"/>
      <w:color w:val="0000FF"/>
      <w:u w:val="single"/>
    </w:rPr>
  </w:style>
  <w:style w:type="paragraph" w:styleId="ListParagraph">
    <w:name w:val="List Paragraph"/>
    <w:basedOn w:val="Normal"/>
    <w:uiPriority w:val="99"/>
    <w:qFormat/>
    <w:rsid w:val="0072669E"/>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204</TotalTime>
  <Pages>6</Pages>
  <Words>1165</Words>
  <Characters>6645</Characters>
  <Application>Microsoft Office Outlook</Application>
  <DocSecurity>0</DocSecurity>
  <Lines>0</Lines>
  <Paragraphs>0</Paragraphs>
  <ScaleCrop>false</ScaleCrop>
  <Company>The Salvation Army - Media Ministries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anna.street</cp:lastModifiedBy>
  <cp:revision>6</cp:revision>
  <dcterms:created xsi:type="dcterms:W3CDTF">2010-12-13T14:03:00Z</dcterms:created>
  <dcterms:modified xsi:type="dcterms:W3CDTF">2011-01-20T18:15:00Z</dcterms:modified>
</cp:coreProperties>
</file>